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34" w:rsidRDefault="00643734">
      <w:pPr>
        <w:pStyle w:val="Heading1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643734" w:rsidRDefault="00643734">
      <w:pPr>
        <w:pStyle w:val="Heading1"/>
      </w:pPr>
      <w:r>
        <w:rPr>
          <w:rFonts w:hint="eastAsia"/>
          <w:sz w:val="44"/>
        </w:rPr>
        <w:t>电信业务经营承诺书</w:t>
      </w:r>
    </w:p>
    <w:p w:rsidR="00643734" w:rsidRDefault="00643734">
      <w:pPr>
        <w:tabs>
          <w:tab w:val="right" w:pos="8580"/>
        </w:tabs>
        <w:autoSpaceDE w:val="0"/>
        <w:autoSpaceDN w:val="0"/>
        <w:adjustRightInd w:val="0"/>
        <w:spacing w:line="360" w:lineRule="auto"/>
        <w:ind w:firstLineChars="50" w:firstLine="141"/>
        <w:rPr>
          <w:rFonts w:ascii="宋体"/>
          <w:b/>
          <w:color w:val="000000"/>
          <w:sz w:val="28"/>
          <w:szCs w:val="24"/>
          <w:u w:val="single"/>
        </w:rPr>
      </w:pPr>
    </w:p>
    <w:p w:rsidR="00643734" w:rsidRDefault="00643734">
      <w:pPr>
        <w:tabs>
          <w:tab w:val="right" w:pos="8580"/>
        </w:tabs>
        <w:autoSpaceDE w:val="0"/>
        <w:autoSpaceDN w:val="0"/>
        <w:adjustRightInd w:val="0"/>
        <w:spacing w:line="360" w:lineRule="auto"/>
        <w:ind w:firstLineChars="50" w:firstLine="161"/>
        <w:rPr>
          <w:rFonts w:ascii="仿宋" w:eastAsia="仿宋" w:hAnsi="仿宋"/>
          <w:b/>
          <w:color w:val="000000"/>
          <w:sz w:val="32"/>
          <w:szCs w:val="24"/>
        </w:rPr>
      </w:pPr>
      <w:r>
        <w:rPr>
          <w:rFonts w:ascii="仿宋" w:eastAsia="仿宋" w:hAnsi="仿宋"/>
          <w:b/>
          <w:color w:val="000000"/>
          <w:sz w:val="32"/>
          <w:szCs w:val="24"/>
          <w:u w:val="single"/>
        </w:rPr>
        <w:t xml:space="preserve">            </w:t>
      </w:r>
      <w:r>
        <w:rPr>
          <w:rFonts w:ascii="仿宋" w:eastAsia="仿宋" w:hAnsi="仿宋" w:hint="eastAsia"/>
          <w:b/>
          <w:color w:val="000000"/>
          <w:sz w:val="32"/>
          <w:szCs w:val="24"/>
        </w:rPr>
        <w:t>通信管理局：</w:t>
      </w:r>
    </w:p>
    <w:p w:rsidR="00643734" w:rsidRDefault="00643734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24"/>
        </w:rPr>
      </w:pPr>
      <w:r>
        <w:rPr>
          <w:rFonts w:ascii="仿宋" w:eastAsia="仿宋" w:hAnsi="仿宋" w:hint="eastAsia"/>
          <w:color w:val="000000"/>
          <w:sz w:val="32"/>
          <w:szCs w:val="24"/>
        </w:rPr>
        <w:t>我公司</w:t>
      </w:r>
      <w:r>
        <w:rPr>
          <w:rFonts w:ascii="仿宋" w:eastAsia="仿宋" w:hAnsi="仿宋"/>
          <w:color w:val="000000"/>
          <w:sz w:val="32"/>
          <w:szCs w:val="24"/>
          <w:u w:val="single"/>
        </w:rPr>
        <w:t xml:space="preserve">                     </w:t>
      </w:r>
      <w:r>
        <w:rPr>
          <w:rFonts w:ascii="仿宋" w:eastAsia="仿宋" w:hAnsi="仿宋" w:hint="eastAsia"/>
          <w:color w:val="000000"/>
          <w:sz w:val="32"/>
          <w:szCs w:val="24"/>
        </w:rPr>
        <w:t>（公司名称）于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12"/>
        </w:smartTagPr>
        <w:r>
          <w:rPr>
            <w:rFonts w:ascii="仿宋" w:eastAsia="仿宋" w:hAnsi="仿宋"/>
            <w:color w:val="000000"/>
            <w:sz w:val="32"/>
            <w:szCs w:val="24"/>
          </w:rPr>
          <w:t>2012</w:t>
        </w:r>
        <w:r>
          <w:rPr>
            <w:rFonts w:ascii="仿宋" w:eastAsia="仿宋" w:hAnsi="仿宋" w:hint="eastAsia"/>
            <w:color w:val="000000"/>
            <w:sz w:val="32"/>
            <w:szCs w:val="24"/>
          </w:rPr>
          <w:t>年</w:t>
        </w:r>
        <w:r>
          <w:rPr>
            <w:rFonts w:ascii="仿宋" w:eastAsia="仿宋" w:hAnsi="仿宋"/>
            <w:color w:val="000000"/>
            <w:sz w:val="32"/>
            <w:szCs w:val="24"/>
          </w:rPr>
          <w:t>12</w:t>
        </w:r>
        <w:r>
          <w:rPr>
            <w:rFonts w:ascii="仿宋" w:eastAsia="仿宋" w:hAnsi="仿宋" w:hint="eastAsia"/>
            <w:color w:val="000000"/>
            <w:sz w:val="32"/>
            <w:szCs w:val="24"/>
          </w:rPr>
          <w:t>月</w:t>
        </w:r>
        <w:r>
          <w:rPr>
            <w:rFonts w:ascii="仿宋" w:eastAsia="仿宋" w:hAnsi="仿宋"/>
            <w:color w:val="000000"/>
            <w:sz w:val="32"/>
            <w:szCs w:val="24"/>
          </w:rPr>
          <w:t>1</w:t>
        </w:r>
        <w:r>
          <w:rPr>
            <w:rFonts w:ascii="仿宋" w:eastAsia="仿宋" w:hAnsi="仿宋" w:hint="eastAsia"/>
            <w:color w:val="000000"/>
            <w:sz w:val="32"/>
            <w:szCs w:val="24"/>
          </w:rPr>
          <w:t>日前</w:t>
        </w:r>
      </w:smartTag>
      <w:r>
        <w:rPr>
          <w:rFonts w:ascii="仿宋" w:eastAsia="仿宋" w:hAnsi="仿宋" w:hint="eastAsia"/>
          <w:color w:val="000000"/>
          <w:sz w:val="32"/>
          <w:szCs w:val="24"/>
        </w:rPr>
        <w:t>获得了</w:t>
      </w:r>
      <w:r>
        <w:rPr>
          <w:rFonts w:ascii="仿宋" w:eastAsia="仿宋" w:hAnsi="Wingdings 2" w:hint="eastAsia"/>
          <w:color w:val="000000"/>
          <w:sz w:val="32"/>
          <w:szCs w:val="32"/>
        </w:rPr>
        <w:sym w:font="Wingdings 2" w:char="F0A3"/>
      </w:r>
      <w:r>
        <w:rPr>
          <w:rFonts w:ascii="仿宋" w:eastAsia="仿宋" w:hAnsi="仿宋"/>
          <w:color w:val="000000"/>
          <w:sz w:val="32"/>
          <w:szCs w:val="24"/>
        </w:rPr>
        <w:t xml:space="preserve"> IDC</w:t>
      </w:r>
      <w:r>
        <w:rPr>
          <w:rFonts w:ascii="仿宋" w:eastAsia="仿宋" w:hAnsi="仿宋" w:hint="eastAsia"/>
          <w:color w:val="000000"/>
          <w:sz w:val="32"/>
          <w:szCs w:val="24"/>
        </w:rPr>
        <w:t>、</w:t>
      </w:r>
      <w:r>
        <w:rPr>
          <w:rFonts w:ascii="仿宋" w:eastAsia="仿宋" w:hAnsi="Wingdings 2" w:hint="eastAsia"/>
          <w:color w:val="000000"/>
          <w:sz w:val="32"/>
          <w:szCs w:val="32"/>
        </w:rPr>
        <w:sym w:font="Wingdings 2" w:char="F0A3"/>
      </w:r>
      <w:r>
        <w:rPr>
          <w:rFonts w:ascii="仿宋" w:eastAsia="仿宋" w:hAnsi="仿宋"/>
          <w:color w:val="000000"/>
          <w:sz w:val="32"/>
          <w:szCs w:val="24"/>
        </w:rPr>
        <w:t xml:space="preserve"> ISP</w:t>
      </w:r>
      <w:r>
        <w:rPr>
          <w:rFonts w:ascii="仿宋" w:eastAsia="仿宋" w:hAnsi="仿宋" w:hint="eastAsia"/>
          <w:color w:val="000000"/>
          <w:sz w:val="32"/>
          <w:szCs w:val="24"/>
        </w:rPr>
        <w:t>业务许可证，许可证号为</w:t>
      </w:r>
      <w:r>
        <w:rPr>
          <w:rFonts w:ascii="仿宋" w:eastAsia="仿宋" w:hAnsi="仿宋"/>
          <w:color w:val="000000"/>
          <w:sz w:val="32"/>
          <w:szCs w:val="24"/>
        </w:rPr>
        <w:t>__________</w:t>
      </w:r>
      <w:r>
        <w:rPr>
          <w:rFonts w:ascii="仿宋" w:eastAsia="仿宋" w:hAnsi="仿宋" w:hint="eastAsia"/>
          <w:color w:val="000000"/>
          <w:sz w:val="32"/>
          <w:szCs w:val="24"/>
        </w:rPr>
        <w:t>，目前未完成相关评测。</w:t>
      </w:r>
    </w:p>
    <w:p w:rsidR="00643734" w:rsidRDefault="00643734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24"/>
        </w:rPr>
      </w:pPr>
      <w:r>
        <w:rPr>
          <w:rFonts w:ascii="仿宋" w:eastAsia="仿宋" w:hAnsi="仿宋" w:hint="eastAsia"/>
          <w:color w:val="000000"/>
          <w:sz w:val="32"/>
          <w:szCs w:val="24"/>
        </w:rPr>
        <w:t>我公司承诺于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7"/>
        </w:smartTagPr>
        <w:r>
          <w:rPr>
            <w:rFonts w:ascii="仿宋" w:eastAsia="仿宋" w:hAnsi="仿宋"/>
            <w:color w:val="000000"/>
            <w:sz w:val="32"/>
            <w:szCs w:val="24"/>
          </w:rPr>
          <w:t>2017</w:t>
        </w:r>
        <w:r>
          <w:rPr>
            <w:rFonts w:ascii="仿宋" w:eastAsia="仿宋" w:hAnsi="仿宋" w:hint="eastAsia"/>
            <w:color w:val="000000"/>
            <w:sz w:val="32"/>
            <w:szCs w:val="24"/>
          </w:rPr>
          <w:t>年</w:t>
        </w:r>
        <w:r>
          <w:rPr>
            <w:rFonts w:ascii="仿宋" w:eastAsia="仿宋" w:hAnsi="仿宋"/>
            <w:color w:val="000000"/>
            <w:sz w:val="32"/>
            <w:szCs w:val="24"/>
          </w:rPr>
          <w:t>12</w:t>
        </w:r>
        <w:r>
          <w:rPr>
            <w:rFonts w:ascii="仿宋" w:eastAsia="仿宋" w:hAnsi="仿宋" w:hint="eastAsia"/>
            <w:color w:val="000000"/>
            <w:sz w:val="32"/>
            <w:szCs w:val="24"/>
          </w:rPr>
          <w:t>月</w:t>
        </w:r>
        <w:r>
          <w:rPr>
            <w:rFonts w:ascii="仿宋" w:eastAsia="仿宋" w:hAnsi="仿宋"/>
            <w:color w:val="000000"/>
            <w:sz w:val="32"/>
            <w:szCs w:val="24"/>
          </w:rPr>
          <w:t>31</w:t>
        </w:r>
        <w:r>
          <w:rPr>
            <w:rFonts w:ascii="仿宋" w:eastAsia="仿宋" w:hAnsi="仿宋" w:hint="eastAsia"/>
            <w:color w:val="000000"/>
            <w:sz w:val="32"/>
            <w:szCs w:val="24"/>
          </w:rPr>
          <w:t>日前</w:t>
        </w:r>
      </w:smartTag>
      <w:r>
        <w:rPr>
          <w:rFonts w:ascii="仿宋" w:eastAsia="仿宋" w:hAnsi="仿宋" w:hint="eastAsia"/>
          <w:color w:val="000000"/>
          <w:sz w:val="32"/>
          <w:szCs w:val="24"/>
        </w:rPr>
        <w:t>达到电信主管部门相关经营许可要求，通过所有评测，完成系统对接工作。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32"/>
          <w:szCs w:val="24"/>
        </w:rPr>
        <w:t>我公司如未按承诺如期完成所有评测，自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8"/>
        </w:smartTagPr>
        <w:r>
          <w:rPr>
            <w:rFonts w:ascii="仿宋" w:eastAsia="仿宋" w:hAnsi="仿宋"/>
            <w:color w:val="000000"/>
            <w:sz w:val="32"/>
            <w:szCs w:val="24"/>
          </w:rPr>
          <w:t>2018</w:t>
        </w:r>
        <w:r>
          <w:rPr>
            <w:rFonts w:ascii="仿宋" w:eastAsia="仿宋" w:hAnsi="仿宋" w:hint="eastAsia"/>
            <w:color w:val="000000"/>
            <w:sz w:val="32"/>
            <w:szCs w:val="24"/>
          </w:rPr>
          <w:t>年</w:t>
        </w:r>
        <w:r>
          <w:rPr>
            <w:rFonts w:ascii="仿宋" w:eastAsia="仿宋" w:hAnsi="仿宋"/>
            <w:color w:val="000000"/>
            <w:sz w:val="32"/>
            <w:szCs w:val="24"/>
          </w:rPr>
          <w:t>1</w:t>
        </w:r>
        <w:r>
          <w:rPr>
            <w:rFonts w:ascii="仿宋" w:eastAsia="仿宋" w:hAnsi="仿宋" w:hint="eastAsia"/>
            <w:color w:val="000000"/>
            <w:sz w:val="32"/>
            <w:szCs w:val="24"/>
          </w:rPr>
          <w:t>月</w:t>
        </w:r>
        <w:r>
          <w:rPr>
            <w:rFonts w:ascii="仿宋" w:eastAsia="仿宋" w:hAnsi="仿宋"/>
            <w:color w:val="000000"/>
            <w:sz w:val="32"/>
            <w:szCs w:val="24"/>
          </w:rPr>
          <w:t>1</w:t>
        </w:r>
        <w:r>
          <w:rPr>
            <w:rFonts w:ascii="仿宋" w:eastAsia="仿宋" w:hAnsi="仿宋" w:hint="eastAsia"/>
            <w:color w:val="000000"/>
            <w:sz w:val="32"/>
            <w:szCs w:val="24"/>
          </w:rPr>
          <w:t>日起</w:t>
        </w:r>
      </w:smartTag>
      <w:r>
        <w:rPr>
          <w:rFonts w:ascii="仿宋" w:eastAsia="仿宋" w:hAnsi="仿宋" w:hint="eastAsia"/>
          <w:color w:val="000000"/>
          <w:sz w:val="32"/>
          <w:szCs w:val="24"/>
        </w:rPr>
        <w:t>，不再经营该业务。</w:t>
      </w:r>
    </w:p>
    <w:p w:rsidR="00643734" w:rsidRDefault="00643734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24"/>
        </w:rPr>
      </w:pPr>
      <w:r>
        <w:rPr>
          <w:rFonts w:ascii="仿宋" w:eastAsia="仿宋" w:hAnsi="仿宋" w:hint="eastAsia"/>
          <w:color w:val="000000"/>
          <w:sz w:val="32"/>
          <w:szCs w:val="24"/>
        </w:rPr>
        <w:t>如有违反以上承诺，我公司愿接受</w:t>
      </w:r>
      <w:r>
        <w:rPr>
          <w:rFonts w:ascii="仿宋" w:eastAsia="仿宋" w:hAnsi="仿宋" w:hint="eastAsia"/>
          <w:color w:val="000000"/>
          <w:kern w:val="0"/>
          <w:sz w:val="32"/>
          <w:szCs w:val="24"/>
        </w:rPr>
        <w:t>电信主管部门</w:t>
      </w:r>
      <w:r>
        <w:rPr>
          <w:rFonts w:ascii="仿宋" w:eastAsia="仿宋" w:hAnsi="仿宋" w:hint="eastAsia"/>
          <w:color w:val="000000"/>
          <w:sz w:val="32"/>
          <w:szCs w:val="24"/>
        </w:rPr>
        <w:t>的依法处罚。</w:t>
      </w:r>
    </w:p>
    <w:p w:rsidR="00643734" w:rsidRDefault="00643734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24"/>
        </w:rPr>
      </w:pPr>
    </w:p>
    <w:tbl>
      <w:tblPr>
        <w:tblW w:w="3476" w:type="dxa"/>
        <w:tblInd w:w="4815" w:type="dxa"/>
        <w:tblLayout w:type="fixed"/>
        <w:tblLook w:val="00A0"/>
      </w:tblPr>
      <w:tblGrid>
        <w:gridCol w:w="3476"/>
      </w:tblGrid>
      <w:tr w:rsidR="00643734">
        <w:tc>
          <w:tcPr>
            <w:tcW w:w="3476" w:type="dxa"/>
          </w:tcPr>
          <w:p w:rsidR="00643734" w:rsidRDefault="00643734">
            <w:pPr>
              <w:autoSpaceDE w:val="0"/>
              <w:autoSpaceDN w:val="0"/>
              <w:adjustRightInd w:val="0"/>
              <w:spacing w:line="540" w:lineRule="exact"/>
              <w:ind w:right="480"/>
              <w:jc w:val="left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法定代表人签字：</w:t>
            </w:r>
          </w:p>
          <w:p w:rsidR="00643734" w:rsidRDefault="00643734">
            <w:pPr>
              <w:autoSpaceDE w:val="0"/>
              <w:autoSpaceDN w:val="0"/>
              <w:adjustRightInd w:val="0"/>
              <w:spacing w:line="540" w:lineRule="exact"/>
              <w:ind w:right="480"/>
              <w:jc w:val="left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公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        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章：</w:t>
            </w:r>
          </w:p>
          <w:p w:rsidR="00643734" w:rsidRDefault="00643734">
            <w:pPr>
              <w:autoSpaceDE w:val="0"/>
              <w:autoSpaceDN w:val="0"/>
              <w:adjustRightInd w:val="0"/>
              <w:spacing w:line="540" w:lineRule="exact"/>
              <w:ind w:right="480"/>
              <w:jc w:val="left"/>
              <w:rPr>
                <w:rFonts w:ascii="仿宋" w:eastAsia="仿宋" w:hAnsi="仿宋"/>
                <w:color w:val="000000"/>
                <w:sz w:val="32"/>
              </w:rPr>
            </w:pPr>
          </w:p>
          <w:p w:rsidR="00643734" w:rsidRDefault="00643734">
            <w:pPr>
              <w:autoSpaceDE w:val="0"/>
              <w:autoSpaceDN w:val="0"/>
              <w:adjustRightInd w:val="0"/>
              <w:spacing w:line="540" w:lineRule="exact"/>
              <w:ind w:firstLineChars="150" w:firstLine="480"/>
              <w:jc w:val="right"/>
              <w:rPr>
                <w:rFonts w:ascii="仿宋" w:eastAsia="仿宋" w:hAnsi="仿宋"/>
                <w:b/>
                <w:color w:val="000000"/>
                <w:sz w:val="36"/>
                <w:szCs w:val="28"/>
              </w:rPr>
            </w:pPr>
            <w:r>
              <w:rPr>
                <w:rFonts w:ascii="仿宋" w:eastAsia="仿宋" w:hAnsi="仿宋"/>
                <w:color w:val="000000"/>
                <w:sz w:val="32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2"/>
                <w:szCs w:val="24"/>
              </w:rPr>
              <w:t>年</w:t>
            </w:r>
            <w:r>
              <w:rPr>
                <w:rFonts w:ascii="仿宋" w:eastAsia="仿宋" w:hAnsi="仿宋"/>
                <w:color w:val="000000"/>
                <w:sz w:val="32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32"/>
                <w:szCs w:val="24"/>
              </w:rPr>
              <w:t>月</w:t>
            </w:r>
            <w:r>
              <w:rPr>
                <w:rFonts w:ascii="仿宋" w:eastAsia="仿宋" w:hAnsi="仿宋"/>
                <w:color w:val="000000"/>
                <w:sz w:val="32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32"/>
                <w:szCs w:val="24"/>
              </w:rPr>
              <w:t>日</w:t>
            </w:r>
          </w:p>
        </w:tc>
      </w:tr>
    </w:tbl>
    <w:p w:rsidR="00643734" w:rsidRDefault="00643734">
      <w:pPr>
        <w:rPr>
          <w:rFonts w:ascii="仿宋" w:eastAsia="仿宋" w:hAnsi="仿宋"/>
          <w:sz w:val="22"/>
        </w:rPr>
      </w:pPr>
    </w:p>
    <w:sectPr w:rsidR="00643734" w:rsidSect="005128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C0B"/>
    <w:rsid w:val="00001FA4"/>
    <w:rsid w:val="00003DF8"/>
    <w:rsid w:val="0000513E"/>
    <w:rsid w:val="00005403"/>
    <w:rsid w:val="000058A9"/>
    <w:rsid w:val="00010472"/>
    <w:rsid w:val="00010673"/>
    <w:rsid w:val="000134B6"/>
    <w:rsid w:val="00015027"/>
    <w:rsid w:val="00015E77"/>
    <w:rsid w:val="000164DD"/>
    <w:rsid w:val="0001793B"/>
    <w:rsid w:val="0002352E"/>
    <w:rsid w:val="000275FC"/>
    <w:rsid w:val="00033102"/>
    <w:rsid w:val="0003692A"/>
    <w:rsid w:val="00041687"/>
    <w:rsid w:val="00044540"/>
    <w:rsid w:val="00044C7D"/>
    <w:rsid w:val="000474DA"/>
    <w:rsid w:val="00052C2D"/>
    <w:rsid w:val="00061718"/>
    <w:rsid w:val="00062A26"/>
    <w:rsid w:val="000652C1"/>
    <w:rsid w:val="000714EA"/>
    <w:rsid w:val="000812C0"/>
    <w:rsid w:val="00090576"/>
    <w:rsid w:val="000910AC"/>
    <w:rsid w:val="00096B0F"/>
    <w:rsid w:val="00096BF8"/>
    <w:rsid w:val="00096EE8"/>
    <w:rsid w:val="000A1D79"/>
    <w:rsid w:val="000A6DEE"/>
    <w:rsid w:val="000B08A9"/>
    <w:rsid w:val="000B2E40"/>
    <w:rsid w:val="000B2F81"/>
    <w:rsid w:val="000B7B41"/>
    <w:rsid w:val="000C1709"/>
    <w:rsid w:val="000C4C0B"/>
    <w:rsid w:val="000C6FE7"/>
    <w:rsid w:val="000D13C7"/>
    <w:rsid w:val="000D2AAC"/>
    <w:rsid w:val="000D39B8"/>
    <w:rsid w:val="000D3B4A"/>
    <w:rsid w:val="000D7600"/>
    <w:rsid w:val="000E74FF"/>
    <w:rsid w:val="000F0D76"/>
    <w:rsid w:val="000F4433"/>
    <w:rsid w:val="000F5B25"/>
    <w:rsid w:val="000F6366"/>
    <w:rsid w:val="0010481E"/>
    <w:rsid w:val="0010522B"/>
    <w:rsid w:val="00106F0E"/>
    <w:rsid w:val="0011314F"/>
    <w:rsid w:val="00113D16"/>
    <w:rsid w:val="001261F9"/>
    <w:rsid w:val="0013222F"/>
    <w:rsid w:val="0013295B"/>
    <w:rsid w:val="00134BE9"/>
    <w:rsid w:val="00136C20"/>
    <w:rsid w:val="001413CD"/>
    <w:rsid w:val="001451C9"/>
    <w:rsid w:val="00147B32"/>
    <w:rsid w:val="00150C2B"/>
    <w:rsid w:val="00157CF0"/>
    <w:rsid w:val="00163C9A"/>
    <w:rsid w:val="00164955"/>
    <w:rsid w:val="0016576A"/>
    <w:rsid w:val="00167B6B"/>
    <w:rsid w:val="0017159D"/>
    <w:rsid w:val="001717BF"/>
    <w:rsid w:val="0018304E"/>
    <w:rsid w:val="00183A44"/>
    <w:rsid w:val="0019154E"/>
    <w:rsid w:val="001967A2"/>
    <w:rsid w:val="001978A7"/>
    <w:rsid w:val="001A205B"/>
    <w:rsid w:val="001A70DD"/>
    <w:rsid w:val="001A70F3"/>
    <w:rsid w:val="001A719D"/>
    <w:rsid w:val="001B0336"/>
    <w:rsid w:val="001B2BC1"/>
    <w:rsid w:val="001B43D5"/>
    <w:rsid w:val="001C0F6B"/>
    <w:rsid w:val="001C27B9"/>
    <w:rsid w:val="001C2E12"/>
    <w:rsid w:val="001C57E6"/>
    <w:rsid w:val="001C5DD0"/>
    <w:rsid w:val="001D202A"/>
    <w:rsid w:val="001E2AB6"/>
    <w:rsid w:val="001E2DB8"/>
    <w:rsid w:val="001E5F16"/>
    <w:rsid w:val="00201171"/>
    <w:rsid w:val="00205A2F"/>
    <w:rsid w:val="00205CE1"/>
    <w:rsid w:val="0021332B"/>
    <w:rsid w:val="00215908"/>
    <w:rsid w:val="002236C4"/>
    <w:rsid w:val="00224E0E"/>
    <w:rsid w:val="00226AF4"/>
    <w:rsid w:val="00232FF6"/>
    <w:rsid w:val="002352D4"/>
    <w:rsid w:val="00235D32"/>
    <w:rsid w:val="00237508"/>
    <w:rsid w:val="00237EA0"/>
    <w:rsid w:val="00240327"/>
    <w:rsid w:val="0024577A"/>
    <w:rsid w:val="002528CE"/>
    <w:rsid w:val="00253410"/>
    <w:rsid w:val="0025452B"/>
    <w:rsid w:val="00257E15"/>
    <w:rsid w:val="0026004A"/>
    <w:rsid w:val="002608A6"/>
    <w:rsid w:val="002610FE"/>
    <w:rsid w:val="00262345"/>
    <w:rsid w:val="0026427A"/>
    <w:rsid w:val="002673A7"/>
    <w:rsid w:val="00271B91"/>
    <w:rsid w:val="002771E1"/>
    <w:rsid w:val="00281114"/>
    <w:rsid w:val="002930F8"/>
    <w:rsid w:val="002A06B8"/>
    <w:rsid w:val="002A38CD"/>
    <w:rsid w:val="002A5F49"/>
    <w:rsid w:val="002A665B"/>
    <w:rsid w:val="002B1FE4"/>
    <w:rsid w:val="002B4B7B"/>
    <w:rsid w:val="002C0066"/>
    <w:rsid w:val="002C602A"/>
    <w:rsid w:val="002C7821"/>
    <w:rsid w:val="002D15BF"/>
    <w:rsid w:val="002E08C6"/>
    <w:rsid w:val="002E27E7"/>
    <w:rsid w:val="002E4C22"/>
    <w:rsid w:val="002E7B59"/>
    <w:rsid w:val="002F03A1"/>
    <w:rsid w:val="002F05BB"/>
    <w:rsid w:val="002F19BA"/>
    <w:rsid w:val="00307648"/>
    <w:rsid w:val="00310122"/>
    <w:rsid w:val="0031213C"/>
    <w:rsid w:val="00312F2E"/>
    <w:rsid w:val="00314CFA"/>
    <w:rsid w:val="00316158"/>
    <w:rsid w:val="00321D5B"/>
    <w:rsid w:val="003222B3"/>
    <w:rsid w:val="00331422"/>
    <w:rsid w:val="00331903"/>
    <w:rsid w:val="003374A6"/>
    <w:rsid w:val="00341DC0"/>
    <w:rsid w:val="003422F4"/>
    <w:rsid w:val="00343366"/>
    <w:rsid w:val="00344142"/>
    <w:rsid w:val="003504CF"/>
    <w:rsid w:val="003538BD"/>
    <w:rsid w:val="003571CC"/>
    <w:rsid w:val="00360676"/>
    <w:rsid w:val="00360B41"/>
    <w:rsid w:val="00363E24"/>
    <w:rsid w:val="00372EC9"/>
    <w:rsid w:val="0037694F"/>
    <w:rsid w:val="00381E8E"/>
    <w:rsid w:val="00382DCE"/>
    <w:rsid w:val="003852E9"/>
    <w:rsid w:val="003905BA"/>
    <w:rsid w:val="00392FEF"/>
    <w:rsid w:val="003961F6"/>
    <w:rsid w:val="003A28F4"/>
    <w:rsid w:val="003A39ED"/>
    <w:rsid w:val="003A5BAD"/>
    <w:rsid w:val="003B4B33"/>
    <w:rsid w:val="003B6812"/>
    <w:rsid w:val="003C3F7D"/>
    <w:rsid w:val="003D012F"/>
    <w:rsid w:val="003D23CF"/>
    <w:rsid w:val="003D278A"/>
    <w:rsid w:val="003D2FED"/>
    <w:rsid w:val="003D5ADC"/>
    <w:rsid w:val="003D7B1A"/>
    <w:rsid w:val="003E0CBD"/>
    <w:rsid w:val="003E2632"/>
    <w:rsid w:val="003E27FD"/>
    <w:rsid w:val="003E2833"/>
    <w:rsid w:val="003E2F50"/>
    <w:rsid w:val="003E3A9F"/>
    <w:rsid w:val="003E5E98"/>
    <w:rsid w:val="003E76B8"/>
    <w:rsid w:val="003F2D24"/>
    <w:rsid w:val="00406A3C"/>
    <w:rsid w:val="0041055E"/>
    <w:rsid w:val="00423493"/>
    <w:rsid w:val="00424F75"/>
    <w:rsid w:val="004324E7"/>
    <w:rsid w:val="0043413B"/>
    <w:rsid w:val="0043580B"/>
    <w:rsid w:val="00435B95"/>
    <w:rsid w:val="00435FE8"/>
    <w:rsid w:val="00436105"/>
    <w:rsid w:val="004504E1"/>
    <w:rsid w:val="00451321"/>
    <w:rsid w:val="0047035F"/>
    <w:rsid w:val="004728E9"/>
    <w:rsid w:val="004741B6"/>
    <w:rsid w:val="00474D99"/>
    <w:rsid w:val="00477D3C"/>
    <w:rsid w:val="0048111C"/>
    <w:rsid w:val="00483593"/>
    <w:rsid w:val="00486DCA"/>
    <w:rsid w:val="00487401"/>
    <w:rsid w:val="004972B4"/>
    <w:rsid w:val="004B4ACB"/>
    <w:rsid w:val="004B5768"/>
    <w:rsid w:val="004C0518"/>
    <w:rsid w:val="004C06A9"/>
    <w:rsid w:val="004C40A4"/>
    <w:rsid w:val="004C6BBE"/>
    <w:rsid w:val="004C797A"/>
    <w:rsid w:val="004D327B"/>
    <w:rsid w:val="004D7AE1"/>
    <w:rsid w:val="004E4B22"/>
    <w:rsid w:val="004E71CD"/>
    <w:rsid w:val="004E7872"/>
    <w:rsid w:val="004F4973"/>
    <w:rsid w:val="004F64A3"/>
    <w:rsid w:val="004F76CF"/>
    <w:rsid w:val="005125BC"/>
    <w:rsid w:val="00512890"/>
    <w:rsid w:val="005130F4"/>
    <w:rsid w:val="00521131"/>
    <w:rsid w:val="005274A9"/>
    <w:rsid w:val="0053200A"/>
    <w:rsid w:val="00533DF3"/>
    <w:rsid w:val="005343CB"/>
    <w:rsid w:val="00536711"/>
    <w:rsid w:val="0054206E"/>
    <w:rsid w:val="00543667"/>
    <w:rsid w:val="0054388A"/>
    <w:rsid w:val="005479E9"/>
    <w:rsid w:val="00547EC8"/>
    <w:rsid w:val="00554011"/>
    <w:rsid w:val="00555AD1"/>
    <w:rsid w:val="00564DED"/>
    <w:rsid w:val="00570429"/>
    <w:rsid w:val="00580348"/>
    <w:rsid w:val="00581138"/>
    <w:rsid w:val="0058550F"/>
    <w:rsid w:val="00585E02"/>
    <w:rsid w:val="005A22C5"/>
    <w:rsid w:val="005A35A8"/>
    <w:rsid w:val="005A44FD"/>
    <w:rsid w:val="005B12EE"/>
    <w:rsid w:val="005B2439"/>
    <w:rsid w:val="005C646D"/>
    <w:rsid w:val="005D188D"/>
    <w:rsid w:val="005D2F6D"/>
    <w:rsid w:val="005D39DB"/>
    <w:rsid w:val="005D6C6E"/>
    <w:rsid w:val="005E4AD5"/>
    <w:rsid w:val="005E6274"/>
    <w:rsid w:val="005F1C3D"/>
    <w:rsid w:val="005F3222"/>
    <w:rsid w:val="005F46AB"/>
    <w:rsid w:val="005F66B7"/>
    <w:rsid w:val="005F6D0E"/>
    <w:rsid w:val="005F6D6B"/>
    <w:rsid w:val="0060186C"/>
    <w:rsid w:val="00601E66"/>
    <w:rsid w:val="00613999"/>
    <w:rsid w:val="00613DBA"/>
    <w:rsid w:val="00614D36"/>
    <w:rsid w:val="006172BD"/>
    <w:rsid w:val="00617A12"/>
    <w:rsid w:val="0062676E"/>
    <w:rsid w:val="00630417"/>
    <w:rsid w:val="00631763"/>
    <w:rsid w:val="00637FCC"/>
    <w:rsid w:val="0064149A"/>
    <w:rsid w:val="00643734"/>
    <w:rsid w:val="00646C4D"/>
    <w:rsid w:val="0064762B"/>
    <w:rsid w:val="006504A3"/>
    <w:rsid w:val="0065207B"/>
    <w:rsid w:val="006522A0"/>
    <w:rsid w:val="006530E8"/>
    <w:rsid w:val="00656205"/>
    <w:rsid w:val="006576F6"/>
    <w:rsid w:val="0066013B"/>
    <w:rsid w:val="00662873"/>
    <w:rsid w:val="00670BC2"/>
    <w:rsid w:val="006733BF"/>
    <w:rsid w:val="00677889"/>
    <w:rsid w:val="00680B35"/>
    <w:rsid w:val="00690D5F"/>
    <w:rsid w:val="006915C8"/>
    <w:rsid w:val="00691A4E"/>
    <w:rsid w:val="0069327B"/>
    <w:rsid w:val="00694BA4"/>
    <w:rsid w:val="006A3865"/>
    <w:rsid w:val="006A3A09"/>
    <w:rsid w:val="006A4508"/>
    <w:rsid w:val="006A640D"/>
    <w:rsid w:val="006B218E"/>
    <w:rsid w:val="006C09BD"/>
    <w:rsid w:val="006C10E7"/>
    <w:rsid w:val="006C1D2A"/>
    <w:rsid w:val="006C5878"/>
    <w:rsid w:val="006C5E43"/>
    <w:rsid w:val="006C7F78"/>
    <w:rsid w:val="006D37DC"/>
    <w:rsid w:val="006D45CC"/>
    <w:rsid w:val="006E36CE"/>
    <w:rsid w:val="006E567F"/>
    <w:rsid w:val="006E5B8E"/>
    <w:rsid w:val="006E70BE"/>
    <w:rsid w:val="006F26FA"/>
    <w:rsid w:val="006F28A2"/>
    <w:rsid w:val="006F5557"/>
    <w:rsid w:val="00701D31"/>
    <w:rsid w:val="00702B21"/>
    <w:rsid w:val="00703858"/>
    <w:rsid w:val="00710C76"/>
    <w:rsid w:val="007122DB"/>
    <w:rsid w:val="007171A1"/>
    <w:rsid w:val="00717DA9"/>
    <w:rsid w:val="007233CF"/>
    <w:rsid w:val="00727359"/>
    <w:rsid w:val="007320CF"/>
    <w:rsid w:val="0073708B"/>
    <w:rsid w:val="007415AF"/>
    <w:rsid w:val="00743A9C"/>
    <w:rsid w:val="00746F5F"/>
    <w:rsid w:val="00752AB7"/>
    <w:rsid w:val="00757CA2"/>
    <w:rsid w:val="00760B38"/>
    <w:rsid w:val="007647D9"/>
    <w:rsid w:val="00766ADE"/>
    <w:rsid w:val="00767105"/>
    <w:rsid w:val="00775F7A"/>
    <w:rsid w:val="0079253B"/>
    <w:rsid w:val="00792826"/>
    <w:rsid w:val="007932E2"/>
    <w:rsid w:val="00793A3C"/>
    <w:rsid w:val="007942F8"/>
    <w:rsid w:val="0079531A"/>
    <w:rsid w:val="007964BD"/>
    <w:rsid w:val="00796D68"/>
    <w:rsid w:val="007A1717"/>
    <w:rsid w:val="007A2069"/>
    <w:rsid w:val="007A389C"/>
    <w:rsid w:val="007A4E24"/>
    <w:rsid w:val="007B767D"/>
    <w:rsid w:val="007C452E"/>
    <w:rsid w:val="007C578B"/>
    <w:rsid w:val="007C68E8"/>
    <w:rsid w:val="007C6BF3"/>
    <w:rsid w:val="007D5F41"/>
    <w:rsid w:val="007D6816"/>
    <w:rsid w:val="007E75EA"/>
    <w:rsid w:val="007F20CD"/>
    <w:rsid w:val="0080074D"/>
    <w:rsid w:val="00802BB7"/>
    <w:rsid w:val="00803565"/>
    <w:rsid w:val="0080765E"/>
    <w:rsid w:val="00807D2B"/>
    <w:rsid w:val="00814775"/>
    <w:rsid w:val="008155A8"/>
    <w:rsid w:val="00821C34"/>
    <w:rsid w:val="00822434"/>
    <w:rsid w:val="00823272"/>
    <w:rsid w:val="00830F89"/>
    <w:rsid w:val="008335A9"/>
    <w:rsid w:val="00833839"/>
    <w:rsid w:val="0084083D"/>
    <w:rsid w:val="00842A97"/>
    <w:rsid w:val="00845E88"/>
    <w:rsid w:val="008464B3"/>
    <w:rsid w:val="00847BB0"/>
    <w:rsid w:val="008509BC"/>
    <w:rsid w:val="00850AB9"/>
    <w:rsid w:val="0085105F"/>
    <w:rsid w:val="008555D0"/>
    <w:rsid w:val="0087598F"/>
    <w:rsid w:val="00877B25"/>
    <w:rsid w:val="00884E02"/>
    <w:rsid w:val="008A269E"/>
    <w:rsid w:val="008A6407"/>
    <w:rsid w:val="008B23BE"/>
    <w:rsid w:val="008B2C88"/>
    <w:rsid w:val="008B6C49"/>
    <w:rsid w:val="008C02AE"/>
    <w:rsid w:val="008C0DB3"/>
    <w:rsid w:val="008C212D"/>
    <w:rsid w:val="008C608E"/>
    <w:rsid w:val="008D1792"/>
    <w:rsid w:val="008D1807"/>
    <w:rsid w:val="008D22CD"/>
    <w:rsid w:val="008D56A1"/>
    <w:rsid w:val="008D7AF1"/>
    <w:rsid w:val="008E4946"/>
    <w:rsid w:val="008E5085"/>
    <w:rsid w:val="008E593A"/>
    <w:rsid w:val="008E617C"/>
    <w:rsid w:val="008E6E11"/>
    <w:rsid w:val="008E7102"/>
    <w:rsid w:val="008F175D"/>
    <w:rsid w:val="008F2FB7"/>
    <w:rsid w:val="008F4AEB"/>
    <w:rsid w:val="00900CD7"/>
    <w:rsid w:val="0090471F"/>
    <w:rsid w:val="0090680E"/>
    <w:rsid w:val="009149B8"/>
    <w:rsid w:val="00921534"/>
    <w:rsid w:val="00924884"/>
    <w:rsid w:val="009256ED"/>
    <w:rsid w:val="00926929"/>
    <w:rsid w:val="00927FBF"/>
    <w:rsid w:val="0093609D"/>
    <w:rsid w:val="00940C41"/>
    <w:rsid w:val="00940D9F"/>
    <w:rsid w:val="00941971"/>
    <w:rsid w:val="00945750"/>
    <w:rsid w:val="00951C36"/>
    <w:rsid w:val="009549AC"/>
    <w:rsid w:val="0096060B"/>
    <w:rsid w:val="00972279"/>
    <w:rsid w:val="00977DC2"/>
    <w:rsid w:val="009833C5"/>
    <w:rsid w:val="0098382E"/>
    <w:rsid w:val="00984B61"/>
    <w:rsid w:val="00986B4B"/>
    <w:rsid w:val="0098718E"/>
    <w:rsid w:val="00993703"/>
    <w:rsid w:val="009A2C35"/>
    <w:rsid w:val="009A6420"/>
    <w:rsid w:val="009A6865"/>
    <w:rsid w:val="009B083F"/>
    <w:rsid w:val="009B3661"/>
    <w:rsid w:val="009B6847"/>
    <w:rsid w:val="009C14BD"/>
    <w:rsid w:val="009C6925"/>
    <w:rsid w:val="009C71DB"/>
    <w:rsid w:val="009D1109"/>
    <w:rsid w:val="009D6111"/>
    <w:rsid w:val="009D62B4"/>
    <w:rsid w:val="009D669B"/>
    <w:rsid w:val="009D7172"/>
    <w:rsid w:val="009D7D46"/>
    <w:rsid w:val="009E6E0D"/>
    <w:rsid w:val="009F304E"/>
    <w:rsid w:val="00A009E1"/>
    <w:rsid w:val="00A0383D"/>
    <w:rsid w:val="00A0545C"/>
    <w:rsid w:val="00A12EA3"/>
    <w:rsid w:val="00A12EF5"/>
    <w:rsid w:val="00A15C2F"/>
    <w:rsid w:val="00A24B6B"/>
    <w:rsid w:val="00A30B07"/>
    <w:rsid w:val="00A33979"/>
    <w:rsid w:val="00A36F30"/>
    <w:rsid w:val="00A40E1A"/>
    <w:rsid w:val="00A4227A"/>
    <w:rsid w:val="00A43DF3"/>
    <w:rsid w:val="00A5457F"/>
    <w:rsid w:val="00A60FFA"/>
    <w:rsid w:val="00A71D45"/>
    <w:rsid w:val="00A725DE"/>
    <w:rsid w:val="00A74651"/>
    <w:rsid w:val="00A74C90"/>
    <w:rsid w:val="00A75E49"/>
    <w:rsid w:val="00A844AC"/>
    <w:rsid w:val="00A8653B"/>
    <w:rsid w:val="00A94116"/>
    <w:rsid w:val="00AA020E"/>
    <w:rsid w:val="00AA54E9"/>
    <w:rsid w:val="00AA6114"/>
    <w:rsid w:val="00AA770A"/>
    <w:rsid w:val="00AB1388"/>
    <w:rsid w:val="00AB7EEC"/>
    <w:rsid w:val="00AC1CEF"/>
    <w:rsid w:val="00AC2DA5"/>
    <w:rsid w:val="00AC3757"/>
    <w:rsid w:val="00AC4475"/>
    <w:rsid w:val="00AC66EA"/>
    <w:rsid w:val="00AC6E18"/>
    <w:rsid w:val="00AD01A3"/>
    <w:rsid w:val="00AD6130"/>
    <w:rsid w:val="00AE0FB8"/>
    <w:rsid w:val="00AE1657"/>
    <w:rsid w:val="00AE264C"/>
    <w:rsid w:val="00AE3D6A"/>
    <w:rsid w:val="00AF01D7"/>
    <w:rsid w:val="00AF155E"/>
    <w:rsid w:val="00AF1A60"/>
    <w:rsid w:val="00B10F15"/>
    <w:rsid w:val="00B12180"/>
    <w:rsid w:val="00B216D9"/>
    <w:rsid w:val="00B27D04"/>
    <w:rsid w:val="00B3338C"/>
    <w:rsid w:val="00B4217F"/>
    <w:rsid w:val="00B4654D"/>
    <w:rsid w:val="00B50096"/>
    <w:rsid w:val="00B51CE4"/>
    <w:rsid w:val="00B54024"/>
    <w:rsid w:val="00B56AE6"/>
    <w:rsid w:val="00B60D7C"/>
    <w:rsid w:val="00B62906"/>
    <w:rsid w:val="00B7521E"/>
    <w:rsid w:val="00B80474"/>
    <w:rsid w:val="00B834BD"/>
    <w:rsid w:val="00B851F3"/>
    <w:rsid w:val="00B904D9"/>
    <w:rsid w:val="00B90692"/>
    <w:rsid w:val="00B93C38"/>
    <w:rsid w:val="00B948ED"/>
    <w:rsid w:val="00B96690"/>
    <w:rsid w:val="00B978F7"/>
    <w:rsid w:val="00BA268A"/>
    <w:rsid w:val="00BB11B1"/>
    <w:rsid w:val="00BB3566"/>
    <w:rsid w:val="00BB7548"/>
    <w:rsid w:val="00BB78F2"/>
    <w:rsid w:val="00BC4034"/>
    <w:rsid w:val="00BC5E15"/>
    <w:rsid w:val="00BD16CF"/>
    <w:rsid w:val="00BD470A"/>
    <w:rsid w:val="00BD536C"/>
    <w:rsid w:val="00BD6243"/>
    <w:rsid w:val="00BD63AF"/>
    <w:rsid w:val="00BD6909"/>
    <w:rsid w:val="00BE155A"/>
    <w:rsid w:val="00BE7D75"/>
    <w:rsid w:val="00BF0471"/>
    <w:rsid w:val="00BF4823"/>
    <w:rsid w:val="00BF5280"/>
    <w:rsid w:val="00BF5EE8"/>
    <w:rsid w:val="00C00F65"/>
    <w:rsid w:val="00C01DB7"/>
    <w:rsid w:val="00C040F0"/>
    <w:rsid w:val="00C043D2"/>
    <w:rsid w:val="00C04990"/>
    <w:rsid w:val="00C05DAE"/>
    <w:rsid w:val="00C172A0"/>
    <w:rsid w:val="00C209B5"/>
    <w:rsid w:val="00C322C4"/>
    <w:rsid w:val="00C358A4"/>
    <w:rsid w:val="00C35BC6"/>
    <w:rsid w:val="00C378C9"/>
    <w:rsid w:val="00C37BCD"/>
    <w:rsid w:val="00C40184"/>
    <w:rsid w:val="00C43AAF"/>
    <w:rsid w:val="00C44AF5"/>
    <w:rsid w:val="00C51B21"/>
    <w:rsid w:val="00C560DB"/>
    <w:rsid w:val="00C60273"/>
    <w:rsid w:val="00C618E2"/>
    <w:rsid w:val="00C61C73"/>
    <w:rsid w:val="00C65EEF"/>
    <w:rsid w:val="00C6659A"/>
    <w:rsid w:val="00C729A3"/>
    <w:rsid w:val="00C751B7"/>
    <w:rsid w:val="00C758E5"/>
    <w:rsid w:val="00C75D83"/>
    <w:rsid w:val="00C7702C"/>
    <w:rsid w:val="00C817AF"/>
    <w:rsid w:val="00C83661"/>
    <w:rsid w:val="00C83C91"/>
    <w:rsid w:val="00C8602A"/>
    <w:rsid w:val="00C9563A"/>
    <w:rsid w:val="00CB0271"/>
    <w:rsid w:val="00CB2F60"/>
    <w:rsid w:val="00CB5464"/>
    <w:rsid w:val="00CC472E"/>
    <w:rsid w:val="00CC4749"/>
    <w:rsid w:val="00CD08AF"/>
    <w:rsid w:val="00CD485A"/>
    <w:rsid w:val="00CD5886"/>
    <w:rsid w:val="00CD7EDC"/>
    <w:rsid w:val="00CE2D0D"/>
    <w:rsid w:val="00CE5CAD"/>
    <w:rsid w:val="00CF2AE4"/>
    <w:rsid w:val="00D04204"/>
    <w:rsid w:val="00D07CF6"/>
    <w:rsid w:val="00D12D58"/>
    <w:rsid w:val="00D175BC"/>
    <w:rsid w:val="00D21970"/>
    <w:rsid w:val="00D22F7C"/>
    <w:rsid w:val="00D2316E"/>
    <w:rsid w:val="00D26A3D"/>
    <w:rsid w:val="00D27115"/>
    <w:rsid w:val="00D35BAB"/>
    <w:rsid w:val="00D40D16"/>
    <w:rsid w:val="00D42425"/>
    <w:rsid w:val="00D44E77"/>
    <w:rsid w:val="00D47059"/>
    <w:rsid w:val="00D50814"/>
    <w:rsid w:val="00D50F4A"/>
    <w:rsid w:val="00D60741"/>
    <w:rsid w:val="00D71204"/>
    <w:rsid w:val="00D77981"/>
    <w:rsid w:val="00D857AD"/>
    <w:rsid w:val="00D859CE"/>
    <w:rsid w:val="00D873E0"/>
    <w:rsid w:val="00D95813"/>
    <w:rsid w:val="00DA2C32"/>
    <w:rsid w:val="00DA6FD9"/>
    <w:rsid w:val="00DB026A"/>
    <w:rsid w:val="00DB2013"/>
    <w:rsid w:val="00DB3567"/>
    <w:rsid w:val="00DB4D8E"/>
    <w:rsid w:val="00DB5B4D"/>
    <w:rsid w:val="00DC4219"/>
    <w:rsid w:val="00DD4355"/>
    <w:rsid w:val="00DD47ED"/>
    <w:rsid w:val="00DE6B1E"/>
    <w:rsid w:val="00DF798A"/>
    <w:rsid w:val="00DF7B44"/>
    <w:rsid w:val="00E07369"/>
    <w:rsid w:val="00E10690"/>
    <w:rsid w:val="00E10EDC"/>
    <w:rsid w:val="00E119BF"/>
    <w:rsid w:val="00E11A3F"/>
    <w:rsid w:val="00E121FB"/>
    <w:rsid w:val="00E12F99"/>
    <w:rsid w:val="00E15193"/>
    <w:rsid w:val="00E15C8F"/>
    <w:rsid w:val="00E16AF6"/>
    <w:rsid w:val="00E323EA"/>
    <w:rsid w:val="00E32E47"/>
    <w:rsid w:val="00E33AAB"/>
    <w:rsid w:val="00E36EF2"/>
    <w:rsid w:val="00E41174"/>
    <w:rsid w:val="00E413AD"/>
    <w:rsid w:val="00E4164D"/>
    <w:rsid w:val="00E45FF1"/>
    <w:rsid w:val="00E510E1"/>
    <w:rsid w:val="00E514C3"/>
    <w:rsid w:val="00E51D85"/>
    <w:rsid w:val="00E53195"/>
    <w:rsid w:val="00E60F84"/>
    <w:rsid w:val="00E62CC6"/>
    <w:rsid w:val="00E64B5A"/>
    <w:rsid w:val="00E67CE8"/>
    <w:rsid w:val="00E74E06"/>
    <w:rsid w:val="00E826D4"/>
    <w:rsid w:val="00E85989"/>
    <w:rsid w:val="00E90F39"/>
    <w:rsid w:val="00E91E82"/>
    <w:rsid w:val="00E970EE"/>
    <w:rsid w:val="00EA00BC"/>
    <w:rsid w:val="00EA1CFF"/>
    <w:rsid w:val="00EA418A"/>
    <w:rsid w:val="00EA550B"/>
    <w:rsid w:val="00EA5A07"/>
    <w:rsid w:val="00EA6CE9"/>
    <w:rsid w:val="00EB135B"/>
    <w:rsid w:val="00EB4663"/>
    <w:rsid w:val="00EC0E8D"/>
    <w:rsid w:val="00EC17EF"/>
    <w:rsid w:val="00ED3D92"/>
    <w:rsid w:val="00ED52D2"/>
    <w:rsid w:val="00ED5940"/>
    <w:rsid w:val="00ED6A82"/>
    <w:rsid w:val="00ED6B9E"/>
    <w:rsid w:val="00F054A7"/>
    <w:rsid w:val="00F1294A"/>
    <w:rsid w:val="00F14689"/>
    <w:rsid w:val="00F15248"/>
    <w:rsid w:val="00F175F1"/>
    <w:rsid w:val="00F20418"/>
    <w:rsid w:val="00F21FB1"/>
    <w:rsid w:val="00F22865"/>
    <w:rsid w:val="00F24B6F"/>
    <w:rsid w:val="00F30497"/>
    <w:rsid w:val="00F30502"/>
    <w:rsid w:val="00F31402"/>
    <w:rsid w:val="00F4148E"/>
    <w:rsid w:val="00F43AC6"/>
    <w:rsid w:val="00F45FB2"/>
    <w:rsid w:val="00F47C47"/>
    <w:rsid w:val="00F51993"/>
    <w:rsid w:val="00F526C9"/>
    <w:rsid w:val="00F54433"/>
    <w:rsid w:val="00F544F4"/>
    <w:rsid w:val="00F54A5E"/>
    <w:rsid w:val="00F56E9F"/>
    <w:rsid w:val="00F60268"/>
    <w:rsid w:val="00F62B65"/>
    <w:rsid w:val="00F63F61"/>
    <w:rsid w:val="00F658D4"/>
    <w:rsid w:val="00F675CF"/>
    <w:rsid w:val="00F737FE"/>
    <w:rsid w:val="00F74021"/>
    <w:rsid w:val="00F80E3B"/>
    <w:rsid w:val="00F84E5B"/>
    <w:rsid w:val="00F86652"/>
    <w:rsid w:val="00F93D56"/>
    <w:rsid w:val="00FA07E7"/>
    <w:rsid w:val="00FA6809"/>
    <w:rsid w:val="00FB2963"/>
    <w:rsid w:val="00FB3A25"/>
    <w:rsid w:val="00FC1D28"/>
    <w:rsid w:val="00FC2E0A"/>
    <w:rsid w:val="00FC34D5"/>
    <w:rsid w:val="00FC6531"/>
    <w:rsid w:val="00FD26BD"/>
    <w:rsid w:val="00FD3E78"/>
    <w:rsid w:val="00FD5E37"/>
    <w:rsid w:val="00FD7D4B"/>
    <w:rsid w:val="00FE79D6"/>
    <w:rsid w:val="00FF08C1"/>
    <w:rsid w:val="00FF11EE"/>
    <w:rsid w:val="00FF4A19"/>
    <w:rsid w:val="00FF5F30"/>
    <w:rsid w:val="07705B10"/>
    <w:rsid w:val="7587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locked="1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12890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12890"/>
    <w:pPr>
      <w:widowControl/>
      <w:jc w:val="center"/>
      <w:outlineLvl w:val="0"/>
    </w:pPr>
    <w:rPr>
      <w:b/>
      <w:color w:val="000000"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2890"/>
    <w:rPr>
      <w:b/>
      <w:color w:val="000000"/>
      <w:sz w:val="28"/>
    </w:rPr>
  </w:style>
  <w:style w:type="paragraph" w:styleId="CommentText">
    <w:name w:val="annotation text"/>
    <w:basedOn w:val="Normal"/>
    <w:link w:val="CommentTextChar"/>
    <w:uiPriority w:val="99"/>
    <w:rsid w:val="0051289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289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12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12890"/>
    <w:rPr>
      <w:b/>
      <w:kern w:val="2"/>
      <w:sz w:val="22"/>
    </w:rPr>
  </w:style>
  <w:style w:type="paragraph" w:styleId="BodyText">
    <w:name w:val="Body Text"/>
    <w:basedOn w:val="Normal"/>
    <w:link w:val="BodyTextChar"/>
    <w:uiPriority w:val="99"/>
    <w:rsid w:val="005128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1289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12890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2890"/>
    <w:rPr>
      <w:sz w:val="18"/>
    </w:rPr>
  </w:style>
  <w:style w:type="paragraph" w:styleId="Footer">
    <w:name w:val="footer"/>
    <w:basedOn w:val="Normal"/>
    <w:link w:val="FooterChar"/>
    <w:uiPriority w:val="99"/>
    <w:rsid w:val="0051289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2890"/>
    <w:rPr>
      <w:sz w:val="18"/>
    </w:rPr>
  </w:style>
  <w:style w:type="paragraph" w:styleId="Header">
    <w:name w:val="header"/>
    <w:basedOn w:val="Normal"/>
    <w:link w:val="HeaderChar"/>
    <w:uiPriority w:val="99"/>
    <w:rsid w:val="00512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2890"/>
    <w:rPr>
      <w:sz w:val="18"/>
    </w:rPr>
  </w:style>
  <w:style w:type="paragraph" w:styleId="BodyTextIndent3">
    <w:name w:val="Body Text Indent 3"/>
    <w:basedOn w:val="Normal"/>
    <w:link w:val="BodyTextIndent3Char"/>
    <w:uiPriority w:val="99"/>
    <w:rsid w:val="00512890"/>
    <w:pPr>
      <w:spacing w:before="120" w:line="460" w:lineRule="exact"/>
      <w:ind w:firstLine="480"/>
    </w:pPr>
    <w:rPr>
      <w:rFonts w:ascii="宋体" w:hAnsi="Times New Roman"/>
      <w:b/>
      <w:kern w:val="0"/>
      <w:sz w:val="2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12890"/>
    <w:rPr>
      <w:rFonts w:ascii="宋体" w:eastAsia="宋体" w:hAnsi="Times New Roman"/>
      <w:b/>
      <w:sz w:val="20"/>
    </w:rPr>
  </w:style>
  <w:style w:type="character" w:styleId="CommentReference">
    <w:name w:val="annotation reference"/>
    <w:basedOn w:val="DefaultParagraphFont"/>
    <w:uiPriority w:val="99"/>
    <w:rsid w:val="00512890"/>
    <w:rPr>
      <w:rFonts w:cs="Times New Roman"/>
      <w:sz w:val="21"/>
    </w:rPr>
  </w:style>
  <w:style w:type="table" w:styleId="TableGrid">
    <w:name w:val="Table Grid"/>
    <w:basedOn w:val="TableNormal"/>
    <w:uiPriority w:val="99"/>
    <w:rsid w:val="0051289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5128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41</Words>
  <Characters>240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王梅君</cp:lastModifiedBy>
  <cp:revision>10</cp:revision>
  <cp:lastPrinted>2017-03-16T05:29:00Z</cp:lastPrinted>
  <dcterms:created xsi:type="dcterms:W3CDTF">2017-02-17T07:22:00Z</dcterms:created>
  <dcterms:modified xsi:type="dcterms:W3CDTF">2017-03-16T05:29:00Z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